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50" w:rsidRDefault="00E36950" w:rsidP="0092105D">
      <w:pPr>
        <w:tabs>
          <w:tab w:val="left" w:pos="720"/>
        </w:tabs>
        <w:rPr>
          <w:sz w:val="16"/>
          <w:szCs w:val="16"/>
        </w:rPr>
      </w:pPr>
    </w:p>
    <w:p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Kontaktdaten des Verantwortlichen </w:t>
      </w:r>
    </w:p>
    <w:p w:rsidR="00BA6088" w:rsidRPr="00B45883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lang w:val="en-US" w:eastAsia="de-DE"/>
        </w:rPr>
      </w:pPr>
      <w:r w:rsidRPr="00B45883">
        <w:rPr>
          <w:rFonts w:eastAsia="Times New Roman"/>
          <w:sz w:val="18"/>
          <w:szCs w:val="21"/>
          <w:lang w:val="en-US" w:eastAsia="de-DE"/>
        </w:rPr>
        <w:t>(Art. 13 Abs. 1 lit. a DS</w:t>
      </w:r>
      <w:r>
        <w:rPr>
          <w:rFonts w:eastAsia="Times New Roman"/>
          <w:sz w:val="18"/>
          <w:szCs w:val="21"/>
          <w:lang w:val="en-US" w:eastAsia="de-DE"/>
        </w:rPr>
        <w:t>-</w:t>
      </w:r>
      <w:r w:rsidRPr="00B45883">
        <w:rPr>
          <w:rFonts w:eastAsia="Times New Roman"/>
          <w:sz w:val="18"/>
          <w:szCs w:val="21"/>
          <w:lang w:val="en-US" w:eastAsia="de-DE"/>
        </w:rPr>
        <w:t>GVO)</w:t>
      </w:r>
      <w:r w:rsidR="00C44492">
        <w:rPr>
          <w:rFonts w:eastAsia="Times New Roman"/>
          <w:sz w:val="18"/>
          <w:szCs w:val="21"/>
          <w:lang w:val="en-US" w:eastAsia="de-DE"/>
        </w:rPr>
        <w:tab/>
      </w:r>
      <w:r w:rsidR="00C44492">
        <w:rPr>
          <w:rFonts w:eastAsia="Times New Roman"/>
          <w:sz w:val="18"/>
          <w:szCs w:val="21"/>
          <w:lang w:val="en-US" w:eastAsia="de-DE"/>
        </w:rPr>
        <w:tab/>
      </w:r>
    </w:p>
    <w:p w:rsidR="00BA6088" w:rsidRPr="00CC0E44" w:rsidRDefault="00BA6088" w:rsidP="00BA6088">
      <w:pPr>
        <w:tabs>
          <w:tab w:val="left" w:pos="720"/>
        </w:tabs>
        <w:spacing w:after="0" w:line="240" w:lineRule="auto"/>
        <w:jc w:val="both"/>
        <w:rPr>
          <w:rFonts w:eastAsia="Times New Roman"/>
          <w:sz w:val="18"/>
          <w:szCs w:val="22"/>
          <w:lang w:val="en-US" w:eastAsia="de-DE"/>
        </w:rPr>
      </w:pPr>
      <w:bookmarkStart w:id="0" w:name="_GoBack"/>
      <w:bookmarkEnd w:id="0"/>
    </w:p>
    <w:p w:rsidR="00BA6088" w:rsidRPr="00037610" w:rsidRDefault="00C44492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Staatliche Grundschule </w:t>
      </w:r>
      <w:proofErr w:type="spellStart"/>
      <w:r>
        <w:rPr>
          <w:sz w:val="22"/>
          <w:szCs w:val="22"/>
        </w:rPr>
        <w:t>Wingerode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</w:t>
      </w:r>
      <w:r w:rsidR="00A631CB">
        <w:rPr>
          <w:sz w:val="12"/>
          <w:szCs w:val="12"/>
        </w:rPr>
        <w:t>Schule</w:t>
      </w:r>
      <w:r>
        <w:rPr>
          <w:sz w:val="12"/>
          <w:szCs w:val="12"/>
        </w:rPr>
        <w:t>)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:rsidR="00BA6088" w:rsidRPr="009156C1" w:rsidRDefault="00C44492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Bahnhofstraße 4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(Straße)</w:t>
      </w: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9156C1" w:rsidRDefault="00C44492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37327 </w:t>
      </w:r>
      <w:proofErr w:type="spellStart"/>
      <w:r>
        <w:rPr>
          <w:sz w:val="22"/>
          <w:szCs w:val="22"/>
          <w:u w:val="single"/>
        </w:rPr>
        <w:t>Wingerode</w:t>
      </w:r>
      <w:proofErr w:type="spellEnd"/>
      <w:r>
        <w:rPr>
          <w:sz w:val="22"/>
          <w:szCs w:val="22"/>
          <w:u w:val="single"/>
        </w:rPr>
        <w:t xml:space="preserve"> 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(PLZ, Ort)</w:t>
      </w: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9156C1" w:rsidRDefault="00C44492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03605/504075</w:t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 w:rsidR="00BA6088">
        <w:rPr>
          <w:sz w:val="22"/>
          <w:szCs w:val="22"/>
        </w:rPr>
        <w:tab/>
      </w:r>
      <w:r>
        <w:rPr>
          <w:sz w:val="22"/>
          <w:szCs w:val="22"/>
          <w:u w:val="single"/>
        </w:rPr>
        <w:t>03605/504078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(Telefon)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(Fax)</w:t>
      </w: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(Homepage)</w:t>
      </w:r>
      <w:r>
        <w:rPr>
          <w:sz w:val="12"/>
          <w:szCs w:val="12"/>
        </w:rPr>
        <w:tab/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</w:p>
    <w:p w:rsidR="00BA6088" w:rsidRPr="009156C1" w:rsidRDefault="00C44492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sekretariat@grundschule-wingerode.de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ab/>
        <w:t>(E-Mail)</w:t>
      </w:r>
    </w:p>
    <w:p w:rsidR="00BA6088" w:rsidRDefault="00BA6088" w:rsidP="00BA6088">
      <w:pPr>
        <w:spacing w:after="0" w:line="240" w:lineRule="auto"/>
        <w:jc w:val="both"/>
        <w:rPr>
          <w:rFonts w:eastAsia="Times New Roman"/>
          <w:b/>
          <w:sz w:val="20"/>
          <w:szCs w:val="21"/>
          <w:lang w:eastAsia="de-DE"/>
        </w:rPr>
      </w:pPr>
    </w:p>
    <w:p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Kontaktdaten des Datenschutzbeauftragten </w:t>
      </w:r>
    </w:p>
    <w:p w:rsidR="00BA6088" w:rsidRDefault="00BA6088" w:rsidP="00BA6088">
      <w:pPr>
        <w:spacing w:after="0" w:line="240" w:lineRule="auto"/>
        <w:ind w:firstLine="708"/>
        <w:jc w:val="both"/>
        <w:rPr>
          <w:sz w:val="22"/>
          <w:szCs w:val="22"/>
          <w:u w:val="single"/>
        </w:rPr>
      </w:pPr>
      <w:r w:rsidRPr="0087400D">
        <w:rPr>
          <w:rFonts w:eastAsia="Times New Roman"/>
          <w:sz w:val="18"/>
          <w:szCs w:val="21"/>
          <w:lang w:eastAsia="de-DE"/>
        </w:rPr>
        <w:t>(Art. 13 Abs. 1 lit.</w:t>
      </w:r>
      <w:r>
        <w:rPr>
          <w:rFonts w:eastAsia="Times New Roman"/>
          <w:sz w:val="18"/>
          <w:szCs w:val="21"/>
          <w:lang w:eastAsia="de-DE"/>
        </w:rPr>
        <w:t xml:space="preserve"> b DS-</w:t>
      </w:r>
      <w:r w:rsidRPr="0087400D">
        <w:rPr>
          <w:rFonts w:eastAsia="Times New Roman"/>
          <w:sz w:val="18"/>
          <w:szCs w:val="21"/>
          <w:lang w:eastAsia="de-DE"/>
        </w:rPr>
        <w:t>GVO)</w:t>
      </w:r>
    </w:p>
    <w:p w:rsidR="00BA6088" w:rsidRPr="005307BB" w:rsidRDefault="00BA6088" w:rsidP="00BA6088">
      <w:pPr>
        <w:tabs>
          <w:tab w:val="left" w:pos="720"/>
        </w:tabs>
        <w:spacing w:after="0" w:line="240" w:lineRule="auto"/>
        <w:jc w:val="both"/>
        <w:rPr>
          <w:sz w:val="18"/>
          <w:szCs w:val="18"/>
        </w:rPr>
      </w:pPr>
    </w:p>
    <w:p w:rsidR="00BA6088" w:rsidRPr="009156C1" w:rsidRDefault="003C1343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Datenschutzbeauftragter Staatliches Schulamt Nordthüringen 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(Name, Vorname)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3C1343" w:rsidRDefault="00BA6088" w:rsidP="003C1343">
      <w:pPr>
        <w:pStyle w:val="StandardWeb"/>
        <w:shd w:val="clear" w:color="auto" w:fill="FFFFFF"/>
        <w:spacing w:before="0" w:beforeAutospacing="0" w:after="0" w:afterAutospacing="0"/>
        <w:ind w:left="708"/>
        <w:rPr>
          <w:rFonts w:ascii="Helvetica" w:hAnsi="Helvetica" w:cs="Helvetica"/>
          <w:color w:val="000000"/>
        </w:rPr>
      </w:pPr>
      <w:r w:rsidRPr="00251F32">
        <w:rPr>
          <w:sz w:val="22"/>
          <w:szCs w:val="22"/>
          <w:u w:val="single"/>
        </w:rPr>
        <w:t>Anschrift</w:t>
      </w:r>
      <w:r>
        <w:rPr>
          <w:sz w:val="22"/>
          <w:szCs w:val="22"/>
        </w:rPr>
        <w:t xml:space="preserve">: </w:t>
      </w:r>
      <w:r w:rsidR="003C1343">
        <w:rPr>
          <w:sz w:val="22"/>
          <w:szCs w:val="22"/>
        </w:rPr>
        <w:tab/>
      </w:r>
      <w:r w:rsidR="003C1343">
        <w:rPr>
          <w:rFonts w:ascii="Helvetica" w:hAnsi="Helvetica" w:cs="Helvetica"/>
          <w:color w:val="000000"/>
        </w:rPr>
        <w:t>Staatliches Schulamt Nordthüringen</w:t>
      </w:r>
      <w:r w:rsidR="003C1343">
        <w:rPr>
          <w:rFonts w:ascii="Helvetica" w:hAnsi="Helvetica" w:cs="Helvetica"/>
          <w:color w:val="000000"/>
        </w:rPr>
        <w:br/>
      </w:r>
    </w:p>
    <w:p w:rsidR="003C1343" w:rsidRDefault="003C1343" w:rsidP="003C1343">
      <w:pPr>
        <w:pStyle w:val="StandardWeb"/>
        <w:shd w:val="clear" w:color="auto" w:fill="FFFFFF"/>
        <w:spacing w:before="0" w:beforeAutospacing="0" w:after="0" w:afterAutospacing="0"/>
        <w:ind w:left="2124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Franz-Weinrich-Straße 24</w:t>
      </w:r>
      <w:r>
        <w:rPr>
          <w:rFonts w:ascii="Helvetica" w:hAnsi="Helvetica" w:cs="Helvetica"/>
          <w:color w:val="000000"/>
        </w:rPr>
        <w:br/>
        <w:t>37339 Leinefelde-Worbis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</w:rPr>
      </w:pPr>
    </w:p>
    <w:p w:rsidR="00BA6088" w:rsidRPr="00251F32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</w:p>
    <w:p w:rsidR="00BA6088" w:rsidRPr="00251F32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9156C1" w:rsidRDefault="003C1343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036074/37500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(Telefon)</w:t>
      </w: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9156C1" w:rsidRDefault="003C1343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036074/37502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(Fax)</w:t>
      </w:r>
    </w:p>
    <w:p w:rsidR="00BA6088" w:rsidRPr="00020FAA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8"/>
          <w:szCs w:val="8"/>
        </w:rPr>
      </w:pPr>
    </w:p>
    <w:p w:rsidR="00BA6088" w:rsidRPr="009156C1" w:rsidRDefault="003C1343" w:rsidP="00BA6088">
      <w:pPr>
        <w:tabs>
          <w:tab w:val="left" w:pos="720"/>
        </w:tabs>
        <w:spacing w:after="0" w:line="240" w:lineRule="auto"/>
        <w:ind w:left="70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Datenschutz-nordthüringen@schulamt.thueringen.de</w:t>
      </w:r>
    </w:p>
    <w:p w:rsidR="00BA6088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12"/>
          <w:szCs w:val="12"/>
        </w:rPr>
      </w:pPr>
      <w:r>
        <w:rPr>
          <w:sz w:val="12"/>
          <w:szCs w:val="12"/>
        </w:rPr>
        <w:t>(E-Mail)</w:t>
      </w:r>
    </w:p>
    <w:p w:rsidR="00353404" w:rsidRPr="008C34A1" w:rsidRDefault="00353404" w:rsidP="008C34A1">
      <w:pPr>
        <w:tabs>
          <w:tab w:val="left" w:pos="720"/>
        </w:tabs>
        <w:spacing w:after="0" w:line="240" w:lineRule="auto"/>
        <w:rPr>
          <w:sz w:val="22"/>
          <w:szCs w:val="22"/>
        </w:rPr>
      </w:pPr>
    </w:p>
    <w:p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Zwecke der Datenverarbeitung </w:t>
      </w:r>
    </w:p>
    <w:p w:rsidR="00BA6088" w:rsidRPr="003D5193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lang w:eastAsia="de-DE"/>
        </w:rPr>
      </w:pPr>
      <w:r w:rsidRPr="0087400D">
        <w:rPr>
          <w:rFonts w:eastAsia="Times New Roman"/>
          <w:sz w:val="18"/>
          <w:szCs w:val="21"/>
          <w:lang w:eastAsia="de-DE"/>
        </w:rPr>
        <w:t>(Art. 13 Abs. 1 lit. c HS 1 DS</w:t>
      </w:r>
      <w:r>
        <w:rPr>
          <w:rFonts w:eastAsia="Times New Roman"/>
          <w:sz w:val="18"/>
          <w:szCs w:val="21"/>
          <w:lang w:eastAsia="de-DE"/>
        </w:rPr>
        <w:t>-G</w:t>
      </w:r>
      <w:r w:rsidRPr="0087400D">
        <w:rPr>
          <w:rFonts w:eastAsia="Times New Roman"/>
          <w:sz w:val="18"/>
          <w:szCs w:val="21"/>
          <w:lang w:eastAsia="de-DE"/>
        </w:rPr>
        <w:t>VO)</w:t>
      </w:r>
    </w:p>
    <w:p w:rsidR="00B44EA8" w:rsidRPr="00353404" w:rsidRDefault="00B44EA8" w:rsidP="00B44EA8">
      <w:pPr>
        <w:pStyle w:val="Listenabsatz"/>
        <w:tabs>
          <w:tab w:val="left" w:pos="720"/>
        </w:tabs>
        <w:ind w:left="360"/>
        <w:rPr>
          <w:b/>
          <w:sz w:val="8"/>
          <w:szCs w:val="8"/>
          <w:u w:val="single"/>
        </w:rPr>
      </w:pPr>
    </w:p>
    <w:p w:rsidR="00B636E1" w:rsidRDefault="00E36950" w:rsidP="00E36950">
      <w:pPr>
        <w:pStyle w:val="Listenabsatz"/>
        <w:numPr>
          <w:ilvl w:val="0"/>
          <w:numId w:val="1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Anmeldung</w:t>
      </w:r>
      <w:r w:rsidR="00B44EA8" w:rsidRPr="00B636E1">
        <w:rPr>
          <w:sz w:val="22"/>
          <w:szCs w:val="22"/>
        </w:rPr>
        <w:t xml:space="preserve">, Durchführung </w:t>
      </w:r>
      <w:r w:rsidR="00BA6088">
        <w:rPr>
          <w:sz w:val="22"/>
          <w:szCs w:val="22"/>
        </w:rPr>
        <w:t>und</w:t>
      </w:r>
      <w:r w:rsidR="00B44EA8" w:rsidRPr="00B636E1">
        <w:rPr>
          <w:sz w:val="22"/>
          <w:szCs w:val="22"/>
        </w:rPr>
        <w:t xml:space="preserve"> Beendigung des </w:t>
      </w:r>
      <w:r>
        <w:rPr>
          <w:sz w:val="22"/>
          <w:szCs w:val="22"/>
        </w:rPr>
        <w:t>Schulbesuchsverhältnisses</w:t>
      </w:r>
    </w:p>
    <w:p w:rsidR="00BA6088" w:rsidRPr="0047554B" w:rsidRDefault="00BA6088" w:rsidP="00BA6088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47554B">
        <w:rPr>
          <w:sz w:val="20"/>
          <w:szCs w:val="20"/>
        </w:rPr>
        <w:t>Führung des Schülerbogens (sog. Schülerakte)</w:t>
      </w:r>
    </w:p>
    <w:p w:rsidR="00BA6088" w:rsidRDefault="00BA6088" w:rsidP="00BA6088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47554B">
        <w:rPr>
          <w:sz w:val="20"/>
          <w:szCs w:val="20"/>
        </w:rPr>
        <w:t xml:space="preserve">Führung der Klassen- bzw. Kursbücher in analoger </w:t>
      </w:r>
      <w:r w:rsidR="00BA1C59" w:rsidRPr="0047554B">
        <w:rPr>
          <w:sz w:val="20"/>
          <w:szCs w:val="20"/>
        </w:rPr>
        <w:t>und</w:t>
      </w:r>
      <w:r w:rsidRPr="0047554B">
        <w:rPr>
          <w:sz w:val="20"/>
          <w:szCs w:val="20"/>
        </w:rPr>
        <w:t xml:space="preserve"> ggf. digitaler Form</w:t>
      </w:r>
    </w:p>
    <w:p w:rsidR="00A631CB" w:rsidRPr="00A631CB" w:rsidRDefault="00A631CB" w:rsidP="00A631CB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A631CB">
        <w:rPr>
          <w:sz w:val="20"/>
          <w:szCs w:val="20"/>
        </w:rPr>
        <w:t>Herstellung des Kontakts zu den Sorgeberechtigten im Notfall</w:t>
      </w:r>
    </w:p>
    <w:p w:rsidR="00A631CB" w:rsidRPr="00A631CB" w:rsidRDefault="00A631CB" w:rsidP="00A631CB">
      <w:pPr>
        <w:pStyle w:val="Listenabsatz"/>
        <w:numPr>
          <w:ilvl w:val="1"/>
          <w:numId w:val="13"/>
        </w:numPr>
        <w:tabs>
          <w:tab w:val="left" w:pos="720"/>
        </w:tabs>
        <w:rPr>
          <w:sz w:val="20"/>
          <w:szCs w:val="20"/>
        </w:rPr>
      </w:pPr>
      <w:r w:rsidRPr="00A631CB">
        <w:rPr>
          <w:sz w:val="20"/>
          <w:szCs w:val="20"/>
        </w:rPr>
        <w:t>organisatorische Sicherstellung des Schülertransportes</w:t>
      </w:r>
    </w:p>
    <w:p w:rsidR="00BA6088" w:rsidRDefault="00BA6088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Rechtsgrundlage</w:t>
      </w:r>
      <w:r>
        <w:rPr>
          <w:rFonts w:eastAsia="Times New Roman"/>
          <w:b/>
          <w:sz w:val="21"/>
          <w:szCs w:val="21"/>
          <w:lang w:eastAsia="de-DE"/>
        </w:rPr>
        <w:t>(n)</w:t>
      </w:r>
      <w:r w:rsidRPr="0006526B">
        <w:rPr>
          <w:rFonts w:eastAsia="Times New Roman"/>
          <w:b/>
          <w:sz w:val="21"/>
          <w:szCs w:val="21"/>
          <w:lang w:eastAsia="de-DE"/>
        </w:rPr>
        <w:t xml:space="preserve"> der Datenverarbeitung </w:t>
      </w:r>
    </w:p>
    <w:p w:rsidR="00BA6088" w:rsidRPr="00BA6088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  <w:r w:rsidRPr="005307BB">
        <w:rPr>
          <w:rFonts w:eastAsia="Times New Roman"/>
          <w:sz w:val="18"/>
          <w:szCs w:val="21"/>
          <w:shd w:val="clear" w:color="auto" w:fill="F2F2F2"/>
          <w:lang w:eastAsia="de-DE"/>
        </w:rPr>
        <w:t>(</w:t>
      </w:r>
      <w:r w:rsidRPr="00BA6088">
        <w:rPr>
          <w:rFonts w:eastAsia="Times New Roman"/>
          <w:sz w:val="18"/>
          <w:szCs w:val="21"/>
          <w:shd w:val="clear" w:color="auto" w:fill="F2F2F2"/>
          <w:lang w:eastAsia="de-DE"/>
        </w:rPr>
        <w:t>Art. 13 Abs. 1 lit. c HS 2 DS-GVO)</w:t>
      </w:r>
    </w:p>
    <w:p w:rsidR="00BA6088" w:rsidRPr="00266639" w:rsidRDefault="00BA6088" w:rsidP="00BA6088">
      <w:pPr>
        <w:pStyle w:val="Listenabsatz"/>
        <w:tabs>
          <w:tab w:val="left" w:pos="720"/>
        </w:tabs>
        <w:spacing w:line="240" w:lineRule="auto"/>
        <w:ind w:left="0"/>
        <w:jc w:val="both"/>
        <w:rPr>
          <w:sz w:val="16"/>
          <w:szCs w:val="16"/>
        </w:rPr>
      </w:pPr>
    </w:p>
    <w:p w:rsidR="00BA6088" w:rsidRPr="0047554B" w:rsidRDefault="0047668B" w:rsidP="00BA608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 xml:space="preserve">Art. 6 DS-GVO i. V. m </w:t>
      </w:r>
      <w:r w:rsidR="00BA6088" w:rsidRPr="0047554B">
        <w:rPr>
          <w:sz w:val="20"/>
          <w:szCs w:val="20"/>
        </w:rPr>
        <w:t>§ 57 Thüringer Schulgesetz</w:t>
      </w:r>
      <w:r w:rsidRPr="0047554B">
        <w:rPr>
          <w:sz w:val="20"/>
          <w:szCs w:val="20"/>
        </w:rPr>
        <w:t xml:space="preserve"> i. V. m.</w:t>
      </w:r>
      <w:r w:rsidR="00A631CB">
        <w:rPr>
          <w:sz w:val="20"/>
          <w:szCs w:val="20"/>
        </w:rPr>
        <w:t xml:space="preserve"> insbes</w:t>
      </w:r>
      <w:r w:rsidR="00BD0AED">
        <w:rPr>
          <w:sz w:val="20"/>
          <w:szCs w:val="20"/>
        </w:rPr>
        <w:t>.</w:t>
      </w:r>
      <w:r w:rsidRPr="0047554B">
        <w:rPr>
          <w:sz w:val="20"/>
          <w:szCs w:val="20"/>
        </w:rPr>
        <w:t xml:space="preserve"> </w:t>
      </w:r>
      <w:r w:rsidR="00BA6088" w:rsidRPr="0047554B">
        <w:rPr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§ 136 Thüringer SchulO"/>
              <w:listEntry w:val="§ 47 ThürASObbS"/>
            </w:ddList>
          </w:ffData>
        </w:fldChar>
      </w:r>
      <w:bookmarkStart w:id="1" w:name="Dropdown1"/>
      <w:r w:rsidR="00BA6088" w:rsidRPr="0047554B">
        <w:rPr>
          <w:sz w:val="20"/>
          <w:szCs w:val="20"/>
        </w:rPr>
        <w:instrText xml:space="preserve"> FORMDROPDOWN </w:instrText>
      </w:r>
      <w:r w:rsidR="003C1343">
        <w:rPr>
          <w:sz w:val="20"/>
          <w:szCs w:val="20"/>
        </w:rPr>
      </w:r>
      <w:r w:rsidR="003C1343">
        <w:rPr>
          <w:sz w:val="20"/>
          <w:szCs w:val="20"/>
        </w:rPr>
        <w:fldChar w:fldCharType="separate"/>
      </w:r>
      <w:r w:rsidR="00BA6088" w:rsidRPr="0047554B">
        <w:rPr>
          <w:sz w:val="20"/>
          <w:szCs w:val="20"/>
        </w:rPr>
        <w:fldChar w:fldCharType="end"/>
      </w:r>
      <w:bookmarkEnd w:id="1"/>
    </w:p>
    <w:p w:rsidR="00BA6088" w:rsidRPr="007935CB" w:rsidRDefault="007935CB" w:rsidP="0047668B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7935CB">
        <w:rPr>
          <w:sz w:val="20"/>
          <w:szCs w:val="20"/>
        </w:rPr>
        <w:t>Art. 6 DSGVO i. V. m. Thüringer Gesetz über die Finanzierung der staatlichen Schulen (</w:t>
      </w:r>
      <w:proofErr w:type="spellStart"/>
      <w:r w:rsidRPr="007935CB">
        <w:rPr>
          <w:sz w:val="20"/>
          <w:szCs w:val="20"/>
        </w:rPr>
        <w:t>ThürSchFG</w:t>
      </w:r>
      <w:proofErr w:type="spellEnd"/>
      <w:r w:rsidRPr="007935CB">
        <w:rPr>
          <w:sz w:val="20"/>
          <w:szCs w:val="20"/>
        </w:rPr>
        <w:t xml:space="preserve">), insbesondere § 8 </w:t>
      </w:r>
      <w:proofErr w:type="spellStart"/>
      <w:r w:rsidRPr="007935CB">
        <w:rPr>
          <w:sz w:val="20"/>
          <w:szCs w:val="20"/>
        </w:rPr>
        <w:t>ThürSchFG</w:t>
      </w:r>
      <w:proofErr w:type="spellEnd"/>
    </w:p>
    <w:p w:rsidR="00BA6088" w:rsidRPr="0047554B" w:rsidRDefault="00BA6088" w:rsidP="00BA6088">
      <w:pPr>
        <w:pStyle w:val="Listenabsatz"/>
        <w:numPr>
          <w:ilvl w:val="0"/>
          <w:numId w:val="3"/>
        </w:numPr>
        <w:tabs>
          <w:tab w:val="left" w:pos="720"/>
        </w:tabs>
        <w:spacing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 xml:space="preserve">§ 30 ThürDSG n.F. </w:t>
      </w:r>
    </w:p>
    <w:p w:rsidR="00BA6088" w:rsidRPr="0047554B" w:rsidRDefault="00BA6088" w:rsidP="00BA6088">
      <w:pPr>
        <w:pStyle w:val="Listenabsatz"/>
        <w:tabs>
          <w:tab w:val="left" w:pos="720"/>
        </w:tabs>
        <w:spacing w:line="240" w:lineRule="auto"/>
        <w:ind w:left="1068"/>
        <w:jc w:val="both"/>
        <w:rPr>
          <w:i/>
          <w:sz w:val="20"/>
          <w:szCs w:val="20"/>
        </w:rPr>
      </w:pPr>
      <w:r w:rsidRPr="0047554B">
        <w:rPr>
          <w:i/>
          <w:sz w:val="20"/>
          <w:szCs w:val="20"/>
        </w:rPr>
        <w:t>(ggf. Videoüberwachung zur Wahrnehmung des Hausrechts durch die Schulleitung</w:t>
      </w:r>
    </w:p>
    <w:p w:rsidR="00BA6088" w:rsidRPr="00A921AC" w:rsidRDefault="00BA6088" w:rsidP="0047668B">
      <w:pPr>
        <w:tabs>
          <w:tab w:val="left" w:pos="720"/>
        </w:tabs>
        <w:spacing w:after="0" w:line="240" w:lineRule="auto"/>
        <w:ind w:left="708"/>
        <w:jc w:val="both"/>
        <w:rPr>
          <w:sz w:val="18"/>
          <w:szCs w:val="18"/>
        </w:rPr>
      </w:pPr>
      <w:r w:rsidRPr="0047554B">
        <w:rPr>
          <w:sz w:val="20"/>
          <w:szCs w:val="20"/>
        </w:rPr>
        <w:tab/>
        <w:t xml:space="preserve">Die Bereitstellung </w:t>
      </w:r>
      <w:r w:rsidR="0047668B" w:rsidRPr="0047554B">
        <w:rPr>
          <w:sz w:val="20"/>
          <w:szCs w:val="20"/>
        </w:rPr>
        <w:t>der</w:t>
      </w:r>
      <w:r w:rsidRPr="0047554B">
        <w:rPr>
          <w:sz w:val="20"/>
          <w:szCs w:val="20"/>
        </w:rPr>
        <w:t xml:space="preserve"> personenbezogenen Daten</w:t>
      </w:r>
      <w:r w:rsidR="0047668B" w:rsidRPr="0047554B">
        <w:rPr>
          <w:sz w:val="20"/>
          <w:szCs w:val="20"/>
        </w:rPr>
        <w:t xml:space="preserve"> der Schülerin/des Schülers ist gesetzlich vorgeschrieben. </w:t>
      </w:r>
      <w:r w:rsidRPr="0047554B">
        <w:rPr>
          <w:sz w:val="20"/>
          <w:szCs w:val="20"/>
        </w:rPr>
        <w:t xml:space="preserve">Bei Nichtbereitstellung kann das Schulbesuchsverhältnis </w:t>
      </w:r>
      <w:r w:rsidR="0047668B" w:rsidRPr="0047554B">
        <w:rPr>
          <w:sz w:val="20"/>
          <w:szCs w:val="20"/>
        </w:rPr>
        <w:t>(</w:t>
      </w:r>
      <w:r w:rsidRPr="0047554B">
        <w:rPr>
          <w:sz w:val="20"/>
          <w:szCs w:val="20"/>
        </w:rPr>
        <w:t>Ihres Kindes</w:t>
      </w:r>
      <w:r w:rsidR="0047668B" w:rsidRPr="0047554B">
        <w:rPr>
          <w:sz w:val="20"/>
          <w:szCs w:val="20"/>
        </w:rPr>
        <w:t>)</w:t>
      </w:r>
      <w:r w:rsidRPr="0047554B">
        <w:rPr>
          <w:sz w:val="20"/>
          <w:szCs w:val="20"/>
        </w:rPr>
        <w:t xml:space="preserve"> nicht begründet werden </w:t>
      </w:r>
      <w:r w:rsidRPr="00A921AC">
        <w:rPr>
          <w:sz w:val="18"/>
          <w:szCs w:val="18"/>
        </w:rPr>
        <w:t>(Art. 13 Abs. 2 lit. e DS-GVO).</w:t>
      </w:r>
    </w:p>
    <w:p w:rsidR="00BA6088" w:rsidRPr="00EC08B1" w:rsidRDefault="00BA6088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BA6088" w:rsidRPr="00EC08B1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EC08B1">
        <w:rPr>
          <w:rFonts w:eastAsia="Times New Roman"/>
          <w:b/>
          <w:sz w:val="21"/>
          <w:szCs w:val="21"/>
          <w:lang w:eastAsia="de-DE"/>
        </w:rPr>
        <w:t xml:space="preserve"> Empfänger oder Kategorien von Empfängern </w:t>
      </w:r>
    </w:p>
    <w:p w:rsidR="00BA6088" w:rsidRPr="00836FF9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  <w:r w:rsidRPr="00836FF9">
        <w:rPr>
          <w:rFonts w:eastAsia="Times New Roman"/>
          <w:sz w:val="18"/>
          <w:szCs w:val="21"/>
          <w:shd w:val="clear" w:color="auto" w:fill="F2F2F2"/>
          <w:lang w:eastAsia="de-DE"/>
        </w:rPr>
        <w:t>(Art. 13 Abs. 1 lit. e DS</w:t>
      </w:r>
      <w:r>
        <w:rPr>
          <w:rFonts w:eastAsia="Times New Roman"/>
          <w:sz w:val="18"/>
          <w:szCs w:val="21"/>
          <w:shd w:val="clear" w:color="auto" w:fill="F2F2F2"/>
          <w:lang w:eastAsia="de-DE"/>
        </w:rPr>
        <w:t>-</w:t>
      </w:r>
      <w:r w:rsidRPr="00836FF9">
        <w:rPr>
          <w:rFonts w:eastAsia="Times New Roman"/>
          <w:sz w:val="18"/>
          <w:szCs w:val="21"/>
          <w:shd w:val="clear" w:color="auto" w:fill="F2F2F2"/>
          <w:lang w:eastAsia="de-DE"/>
        </w:rPr>
        <w:t>GVO)</w:t>
      </w:r>
    </w:p>
    <w:p w:rsidR="00BA6088" w:rsidRPr="003D5193" w:rsidRDefault="00BA6088" w:rsidP="00BA6088">
      <w:pPr>
        <w:pStyle w:val="Listenabsatz"/>
        <w:tabs>
          <w:tab w:val="left" w:pos="720"/>
        </w:tabs>
        <w:spacing w:line="240" w:lineRule="auto"/>
        <w:ind w:left="0"/>
        <w:jc w:val="both"/>
        <w:rPr>
          <w:rFonts w:eastAsia="Times New Roman"/>
          <w:sz w:val="18"/>
          <w:szCs w:val="21"/>
          <w:shd w:val="clear" w:color="auto" w:fill="F2F2F2"/>
          <w:lang w:eastAsia="de-DE"/>
        </w:rPr>
      </w:pPr>
    </w:p>
    <w:p w:rsidR="00BA1C59" w:rsidRPr="0047554B" w:rsidRDefault="00BA1C59" w:rsidP="00BA6088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Schulleitung</w:t>
      </w:r>
    </w:p>
    <w:p w:rsidR="00BA6088" w:rsidRPr="0047554B" w:rsidRDefault="00BA6088" w:rsidP="00BA6088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Thüringer Ministerium für Bildung, Jugend und Sport</w:t>
      </w:r>
    </w:p>
    <w:p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 xml:space="preserve">Staatliches Schulamt </w:t>
      </w:r>
      <w:r w:rsidR="003C1343">
        <w:rPr>
          <w:sz w:val="20"/>
          <w:szCs w:val="20"/>
        </w:rPr>
        <w:t>Nordthüringen</w:t>
      </w:r>
      <w:r w:rsidRPr="0047554B">
        <w:rPr>
          <w:sz w:val="20"/>
          <w:szCs w:val="20"/>
        </w:rPr>
        <w:t xml:space="preserve"> </w:t>
      </w:r>
    </w:p>
    <w:p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lastRenderedPageBreak/>
        <w:t>Thüringer Schulportal (Klassenlisten nur für Krisenfallmanagement)</w:t>
      </w:r>
    </w:p>
    <w:p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Schule zu Schule bei Schulwechsel</w:t>
      </w:r>
    </w:p>
    <w:p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Gesundheitsamt</w:t>
      </w:r>
    </w:p>
    <w:p w:rsidR="00E85A31" w:rsidRPr="0047554B" w:rsidRDefault="00E85A31" w:rsidP="00E85A31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47554B">
        <w:rPr>
          <w:sz w:val="20"/>
          <w:szCs w:val="20"/>
        </w:rPr>
        <w:t>Schulträger</w:t>
      </w:r>
    </w:p>
    <w:p w:rsidR="00BA1C59" w:rsidRDefault="00BA1C59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47554B" w:rsidRDefault="0047554B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BA6088" w:rsidRPr="0006526B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06526B">
        <w:rPr>
          <w:rFonts w:eastAsia="Times New Roman"/>
          <w:b/>
          <w:sz w:val="21"/>
          <w:szCs w:val="21"/>
          <w:lang w:eastAsia="de-DE"/>
        </w:rPr>
        <w:t xml:space="preserve"> Dauer der Speicherung bzw. Kriterien für die Festlegung der Dauer </w:t>
      </w:r>
    </w:p>
    <w:p w:rsidR="00BA6088" w:rsidRPr="00320B3C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val="en-US" w:eastAsia="de-DE"/>
        </w:rPr>
      </w:pPr>
      <w:r w:rsidRPr="00320B3C">
        <w:rPr>
          <w:rFonts w:eastAsia="Times New Roman"/>
          <w:sz w:val="18"/>
          <w:szCs w:val="21"/>
          <w:shd w:val="clear" w:color="auto" w:fill="F2F2F2"/>
          <w:lang w:val="en-US" w:eastAsia="de-DE"/>
        </w:rPr>
        <w:t>(Art. 13 Abs. 2 lit. a DS</w:t>
      </w:r>
      <w:r>
        <w:rPr>
          <w:rFonts w:eastAsia="Times New Roman"/>
          <w:sz w:val="18"/>
          <w:szCs w:val="21"/>
          <w:shd w:val="clear" w:color="auto" w:fill="F2F2F2"/>
          <w:lang w:val="en-US" w:eastAsia="de-DE"/>
        </w:rPr>
        <w:t>-</w:t>
      </w:r>
      <w:r w:rsidRPr="00320B3C">
        <w:rPr>
          <w:rFonts w:eastAsia="Times New Roman"/>
          <w:sz w:val="18"/>
          <w:szCs w:val="21"/>
          <w:shd w:val="clear" w:color="auto" w:fill="F2F2F2"/>
          <w:lang w:val="en-US" w:eastAsia="de-DE"/>
        </w:rPr>
        <w:t>GVO)</w:t>
      </w:r>
    </w:p>
    <w:p w:rsidR="00BA6088" w:rsidRPr="00BA1C59" w:rsidRDefault="00BA6088" w:rsidP="00BA1C59">
      <w:pPr>
        <w:pStyle w:val="Listenabsatz"/>
        <w:tabs>
          <w:tab w:val="left" w:pos="1402"/>
        </w:tabs>
        <w:spacing w:after="160" w:line="240" w:lineRule="auto"/>
        <w:ind w:left="360"/>
        <w:jc w:val="both"/>
        <w:rPr>
          <w:sz w:val="16"/>
          <w:szCs w:val="16"/>
          <w:lang w:val="en-US"/>
        </w:rPr>
      </w:pP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Schülerbögen (allgemeinbildende Schulen) → 20 Jahre 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136 Abs. 3 S. 6 ThürSchulO)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Schülerbögen (Förderschulwesen) → 20 Jahre 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2 ThürSoFöV i. V. m. § 136 Abs. 3 S. 6 ThürSchulO)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Schülerbögen (berufsbildende Schulen) → 40 Jahre </w:t>
      </w:r>
    </w:p>
    <w:p w:rsid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1 Abs. 2 ThürBSO i. V. m. § 47 Abs. 3 ThürASObbS)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Schulabschlusszeugnisse → 50 Jahre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136 Abs. 3 S. 6 ThürSchulO)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 xml:space="preserve">Abiturarbeiten → 10 Jahre 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6 Abs. 3 Satz 2 Dienstordnung für Lehrer, Erzieher …;)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Sonstige Abschlussarbeiten → 5 Jahre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6 Abs. 3 Satz 2 Dienstordnung für Lehrer, Erzieher …;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Klassenarbeiten → 2 Jahre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6 Abs. 3 Satz 2 Dienstordnung für Lehrer, Erzieher …)</w:t>
      </w:r>
    </w:p>
    <w:p w:rsidR="00E41410" w:rsidRPr="00E41410" w:rsidRDefault="00E41410" w:rsidP="00530B6C">
      <w:pPr>
        <w:pStyle w:val="Listenabsatz"/>
        <w:numPr>
          <w:ilvl w:val="0"/>
          <w:numId w:val="3"/>
        </w:numPr>
        <w:spacing w:after="160" w:line="240" w:lineRule="auto"/>
        <w:ind w:left="106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>Klassenbücher → 2 Jahre</w:t>
      </w:r>
    </w:p>
    <w:p w:rsidR="00E41410" w:rsidRPr="00E41410" w:rsidRDefault="00E41410" w:rsidP="00530B6C">
      <w:pPr>
        <w:pStyle w:val="Listenabsatz"/>
        <w:spacing w:after="160" w:line="240" w:lineRule="auto"/>
        <w:ind w:left="1068"/>
        <w:jc w:val="both"/>
        <w:rPr>
          <w:sz w:val="16"/>
          <w:szCs w:val="16"/>
        </w:rPr>
      </w:pPr>
      <w:r w:rsidRPr="00E41410">
        <w:rPr>
          <w:sz w:val="16"/>
          <w:szCs w:val="16"/>
        </w:rPr>
        <w:t>(§ 6 Abs. 3 Satz 2 Dienstordnung für Lehrer, Erzieher …)</w:t>
      </w:r>
    </w:p>
    <w:p w:rsidR="00E85A31" w:rsidRPr="00BA1C59" w:rsidRDefault="00E85A31" w:rsidP="00BA1C59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BA6088" w:rsidRPr="00BA1C59" w:rsidRDefault="00BA6088" w:rsidP="00BA1C59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BA1C59">
        <w:rPr>
          <w:rFonts w:eastAsia="Times New Roman"/>
          <w:b/>
          <w:sz w:val="21"/>
          <w:szCs w:val="21"/>
          <w:lang w:eastAsia="de-DE"/>
        </w:rPr>
        <w:t>Übermittlung an ein Drittland oder eine internationale Organisation sowie automa</w:t>
      </w:r>
      <w:r w:rsidR="00BA1C59">
        <w:rPr>
          <w:rFonts w:eastAsia="Times New Roman"/>
          <w:b/>
          <w:sz w:val="21"/>
          <w:szCs w:val="21"/>
          <w:lang w:eastAsia="de-DE"/>
        </w:rPr>
        <w:t>-</w:t>
      </w:r>
      <w:r w:rsidRPr="00BA1C59">
        <w:rPr>
          <w:rFonts w:eastAsia="Times New Roman"/>
          <w:b/>
          <w:sz w:val="21"/>
          <w:szCs w:val="21"/>
          <w:lang w:eastAsia="de-DE"/>
        </w:rPr>
        <w:t>tisierte Entscheidungsfindung einschließlich Profiling und Weiterverarbeitung für einen anderen Zweck</w:t>
      </w:r>
    </w:p>
    <w:p w:rsidR="00BA6088" w:rsidRPr="00BA1C59" w:rsidRDefault="00BA6088" w:rsidP="00BA6088">
      <w:pPr>
        <w:spacing w:after="0" w:line="240" w:lineRule="auto"/>
        <w:ind w:firstLine="708"/>
        <w:jc w:val="both"/>
        <w:rPr>
          <w:rFonts w:eastAsia="Times New Roman"/>
          <w:sz w:val="18"/>
          <w:szCs w:val="21"/>
          <w:shd w:val="clear" w:color="auto" w:fill="F2F2F2"/>
          <w:lang w:val="en-US" w:eastAsia="de-DE"/>
        </w:rPr>
      </w:pPr>
      <w:r w:rsidRPr="00BA1C59">
        <w:rPr>
          <w:rFonts w:eastAsia="Times New Roman"/>
          <w:sz w:val="18"/>
          <w:szCs w:val="21"/>
          <w:shd w:val="clear" w:color="auto" w:fill="F2F2F2"/>
          <w:lang w:val="en-US" w:eastAsia="de-DE"/>
        </w:rPr>
        <w:t>(Art. 13 Abs. 1 lit. f DS-GVO; Art. 13 Abs. 2 lit. f DS-GVO; Art. 13 Abs. 3 DS-GVO)</w:t>
      </w:r>
    </w:p>
    <w:p w:rsidR="00BA6088" w:rsidRPr="00836FF9" w:rsidRDefault="00BA6088" w:rsidP="00BA6088">
      <w:pPr>
        <w:tabs>
          <w:tab w:val="left" w:pos="720"/>
        </w:tabs>
        <w:spacing w:after="0" w:line="240" w:lineRule="auto"/>
        <w:jc w:val="both"/>
        <w:rPr>
          <w:sz w:val="16"/>
          <w:szCs w:val="16"/>
        </w:rPr>
      </w:pPr>
    </w:p>
    <w:p w:rsidR="00BA6088" w:rsidRPr="00E41410" w:rsidRDefault="00BA6088" w:rsidP="00BA6088">
      <w:pPr>
        <w:tabs>
          <w:tab w:val="left" w:pos="720"/>
        </w:tabs>
        <w:spacing w:after="0" w:line="240" w:lineRule="auto"/>
        <w:ind w:left="708"/>
        <w:jc w:val="both"/>
        <w:rPr>
          <w:sz w:val="20"/>
          <w:szCs w:val="20"/>
        </w:rPr>
      </w:pPr>
      <w:r w:rsidRPr="00E41410">
        <w:rPr>
          <w:sz w:val="20"/>
          <w:szCs w:val="20"/>
        </w:rPr>
        <w:tab/>
        <w:t>Eine Übermittlung an ein Drittland oder internationale Organisation sowie eine auto</w:t>
      </w:r>
      <w:r w:rsidR="00E41410" w:rsidRPr="00E41410">
        <w:rPr>
          <w:sz w:val="20"/>
          <w:szCs w:val="20"/>
        </w:rPr>
        <w:t>-</w:t>
      </w:r>
      <w:r w:rsidRPr="00E41410">
        <w:rPr>
          <w:sz w:val="20"/>
          <w:szCs w:val="20"/>
        </w:rPr>
        <w:t>matisierte Entscheidungsfindung einschließlich Profiling und Weiterverarbeitung für einen anderen Zweck findet nicht statt.</w:t>
      </w:r>
    </w:p>
    <w:p w:rsidR="00BA6088" w:rsidRPr="00BD550E" w:rsidRDefault="00BA6088" w:rsidP="00BA6088">
      <w:pPr>
        <w:tabs>
          <w:tab w:val="left" w:pos="720"/>
        </w:tabs>
        <w:spacing w:after="0" w:line="240" w:lineRule="auto"/>
        <w:jc w:val="both"/>
        <w:rPr>
          <w:sz w:val="20"/>
          <w:szCs w:val="20"/>
        </w:rPr>
      </w:pPr>
    </w:p>
    <w:p w:rsidR="00BA6088" w:rsidRPr="00BD550E" w:rsidRDefault="00BA6088" w:rsidP="00BA6088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/>
          <w:b/>
          <w:sz w:val="21"/>
          <w:szCs w:val="21"/>
          <w:lang w:eastAsia="de-DE"/>
        </w:rPr>
      </w:pPr>
      <w:r w:rsidRPr="00BD550E">
        <w:rPr>
          <w:rFonts w:eastAsia="Times New Roman"/>
          <w:b/>
          <w:sz w:val="21"/>
          <w:szCs w:val="21"/>
          <w:lang w:eastAsia="de-DE"/>
        </w:rPr>
        <w:t xml:space="preserve"> Ihre Rechte im Rahmen der Verarbeitung (Betroffenenrechte)</w:t>
      </w:r>
    </w:p>
    <w:p w:rsidR="00BA6088" w:rsidRPr="00BD550E" w:rsidRDefault="00BA6088" w:rsidP="00BA6088">
      <w:pPr>
        <w:spacing w:after="0" w:line="240" w:lineRule="auto"/>
        <w:jc w:val="both"/>
        <w:rPr>
          <w:rFonts w:eastAsia="Times New Roman"/>
          <w:b/>
          <w:sz w:val="4"/>
          <w:szCs w:val="4"/>
          <w:lang w:eastAsia="de-DE"/>
        </w:rPr>
      </w:pPr>
    </w:p>
    <w:p w:rsidR="00BA6088" w:rsidRPr="00B971A1" w:rsidRDefault="00BA6088" w:rsidP="00BA6088">
      <w:pPr>
        <w:spacing w:after="0" w:line="240" w:lineRule="auto"/>
        <w:jc w:val="both"/>
        <w:rPr>
          <w:rFonts w:eastAsia="Times New Roman"/>
          <w:b/>
          <w:sz w:val="18"/>
          <w:szCs w:val="21"/>
          <w:lang w:eastAsia="de-DE"/>
        </w:rPr>
      </w:pPr>
      <w:r w:rsidRPr="00B971A1">
        <w:rPr>
          <w:rFonts w:eastAsia="Times New Roman"/>
          <w:b/>
          <w:sz w:val="18"/>
          <w:szCs w:val="21"/>
          <w:lang w:eastAsia="de-DE"/>
        </w:rPr>
        <w:t xml:space="preserve">Die nachfolgenden Rechte bestehen nur nach den jeweiligen gesetzlichen Voraussetzungen und können auch durch spezielle </w:t>
      </w:r>
      <w:r>
        <w:rPr>
          <w:rFonts w:eastAsia="Times New Roman"/>
          <w:b/>
          <w:sz w:val="18"/>
          <w:szCs w:val="21"/>
          <w:lang w:eastAsia="de-DE"/>
        </w:rPr>
        <w:t xml:space="preserve">gesetzliche </w:t>
      </w:r>
      <w:r w:rsidRPr="00B971A1">
        <w:rPr>
          <w:rFonts w:eastAsia="Times New Roman"/>
          <w:b/>
          <w:sz w:val="18"/>
          <w:szCs w:val="21"/>
          <w:lang w:eastAsia="de-DE"/>
        </w:rPr>
        <w:t xml:space="preserve">Regelungen eingeschränkt oder ausgeschlossen sein. 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Pr="0006526B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06526B">
        <w:rPr>
          <w:rFonts w:eastAsia="Times New Roman"/>
          <w:sz w:val="20"/>
          <w:szCs w:val="20"/>
          <w:lang w:eastAsia="de-DE"/>
        </w:rPr>
        <w:t>Sie haben das Recht, von dem Verantwortlichen eine Bestät</w:t>
      </w:r>
      <w:r>
        <w:rPr>
          <w:rFonts w:eastAsia="Times New Roman"/>
          <w:sz w:val="20"/>
          <w:szCs w:val="20"/>
          <w:lang w:eastAsia="de-DE"/>
        </w:rPr>
        <w:t>igung darüber zu verlangen, ob S</w:t>
      </w:r>
      <w:r w:rsidRPr="0006526B">
        <w:rPr>
          <w:rFonts w:eastAsia="Times New Roman"/>
          <w:sz w:val="20"/>
          <w:szCs w:val="20"/>
          <w:lang w:eastAsia="de-DE"/>
        </w:rPr>
        <w:t xml:space="preserve">ie betreffende personenbezogene Daten verarbeitet werden; ist dies der Fall, so haben Sie ein </w:t>
      </w:r>
      <w:r w:rsidRPr="0006526B">
        <w:rPr>
          <w:rFonts w:eastAsia="Times New Roman"/>
          <w:b/>
          <w:sz w:val="20"/>
          <w:szCs w:val="20"/>
          <w:lang w:eastAsia="de-DE"/>
        </w:rPr>
        <w:t>Recht auf Auskunft</w:t>
      </w:r>
      <w:r w:rsidRPr="0006526B">
        <w:rPr>
          <w:rFonts w:eastAsia="Times New Roman"/>
          <w:sz w:val="20"/>
          <w:szCs w:val="20"/>
          <w:lang w:eastAsia="de-DE"/>
        </w:rPr>
        <w:t xml:space="preserve"> über diese personenbezogenen Daten und auf die in Art. 15 DS</w:t>
      </w:r>
      <w:r>
        <w:rPr>
          <w:rFonts w:eastAsia="Times New Roman"/>
          <w:sz w:val="20"/>
          <w:szCs w:val="20"/>
          <w:lang w:eastAsia="de-DE"/>
        </w:rPr>
        <w:t>-</w:t>
      </w:r>
      <w:r w:rsidRPr="0006526B">
        <w:rPr>
          <w:rFonts w:eastAsia="Times New Roman"/>
          <w:sz w:val="20"/>
          <w:szCs w:val="20"/>
          <w:lang w:eastAsia="de-DE"/>
        </w:rPr>
        <w:t>GVO im einzelnen aufgeführten Informationen.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t xml:space="preserve">Sie haben das Recht, von dem Verantwortlichen unverzüglich die Berichtigung Sie betreffender unrichtiger personenbezogener Daten und ggf. die </w:t>
      </w:r>
      <w:r w:rsidRPr="00C61F13">
        <w:rPr>
          <w:rFonts w:eastAsia="Times New Roman"/>
          <w:b/>
          <w:sz w:val="20"/>
          <w:szCs w:val="20"/>
          <w:lang w:eastAsia="de-DE"/>
        </w:rPr>
        <w:t>Vervollständigung</w:t>
      </w:r>
      <w:r w:rsidRPr="00B971A1">
        <w:rPr>
          <w:rFonts w:eastAsia="Times New Roman"/>
          <w:sz w:val="20"/>
          <w:szCs w:val="20"/>
          <w:lang w:eastAsia="de-DE"/>
        </w:rPr>
        <w:t xml:space="preserve"> unvollständiger personen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bezogener Daten zu verlangen (Art. 16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GVO).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t xml:space="preserve">Sie haben das Recht, von dem Verantwortlichen zu verlangen, dass </w:t>
      </w:r>
      <w:r>
        <w:rPr>
          <w:rFonts w:eastAsia="Times New Roman"/>
          <w:sz w:val="20"/>
          <w:szCs w:val="20"/>
          <w:lang w:eastAsia="de-DE"/>
        </w:rPr>
        <w:t>S</w:t>
      </w:r>
      <w:r w:rsidRPr="00B971A1">
        <w:rPr>
          <w:rFonts w:eastAsia="Times New Roman"/>
          <w:sz w:val="20"/>
          <w:szCs w:val="20"/>
          <w:lang w:eastAsia="de-DE"/>
        </w:rPr>
        <w:t>ie betreffende personen</w:t>
      </w:r>
      <w:r w:rsidR="00BA1C59"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bezogene Daten unverzüglich gelöscht werden, sofern einer der in Art. 17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 xml:space="preserve">GVO im einzelnen aufgeführten Gründe zutrifft, z. B. wenn die Daten für die verfolgten Zwecke nicht mehr benötigt werden (Recht auf </w:t>
      </w:r>
      <w:r w:rsidRPr="00C61F13">
        <w:rPr>
          <w:rFonts w:eastAsia="Times New Roman"/>
          <w:b/>
          <w:sz w:val="20"/>
          <w:szCs w:val="20"/>
          <w:lang w:eastAsia="de-DE"/>
        </w:rPr>
        <w:t>Löschung</w:t>
      </w:r>
      <w:r w:rsidRPr="00B971A1">
        <w:rPr>
          <w:rFonts w:eastAsia="Times New Roman"/>
          <w:sz w:val="20"/>
          <w:szCs w:val="20"/>
          <w:lang w:eastAsia="de-DE"/>
        </w:rPr>
        <w:t>).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 w:rsidRPr="00B971A1">
        <w:rPr>
          <w:rFonts w:eastAsia="Times New Roman"/>
          <w:sz w:val="20"/>
          <w:szCs w:val="20"/>
          <w:lang w:eastAsia="de-DE"/>
        </w:rPr>
        <w:t xml:space="preserve">Sie haben das Recht, von dem Verantwortlichen die </w:t>
      </w:r>
      <w:r w:rsidRPr="00C61F13">
        <w:rPr>
          <w:rFonts w:eastAsia="Times New Roman"/>
          <w:b/>
          <w:sz w:val="20"/>
          <w:szCs w:val="20"/>
          <w:lang w:eastAsia="de-DE"/>
        </w:rPr>
        <w:t>Einschränkung der Verarbeitung</w:t>
      </w:r>
      <w:r w:rsidRPr="00B971A1">
        <w:rPr>
          <w:rFonts w:eastAsia="Times New Roman"/>
          <w:sz w:val="20"/>
          <w:szCs w:val="20"/>
          <w:lang w:eastAsia="de-DE"/>
        </w:rPr>
        <w:t xml:space="preserve"> zu verlangen, wenn eine der in Art. 18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 aufgeführten Voraussetzungen gegeben ist</w:t>
      </w:r>
      <w:r>
        <w:rPr>
          <w:rFonts w:eastAsia="Times New Roman"/>
          <w:sz w:val="20"/>
          <w:szCs w:val="20"/>
          <w:lang w:eastAsia="de-DE"/>
        </w:rPr>
        <w:t xml:space="preserve">. 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Pr="00B971A1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 xml:space="preserve">Sie haben das Recht, aus Gründen, </w:t>
      </w:r>
      <w:r w:rsidRPr="00BA2662">
        <w:rPr>
          <w:rFonts w:eastAsia="Times New Roman"/>
          <w:sz w:val="20"/>
          <w:szCs w:val="20"/>
          <w:lang w:eastAsia="de-DE"/>
        </w:rPr>
        <w:t xml:space="preserve">die sich aus Ihrer besonderen Situation ergeben jederzeit gegen die Verarbeitung Sie betreffender personenbezogener Daten, die gemäß Art. 6 Abs. 1 </w:t>
      </w:r>
      <w:r>
        <w:rPr>
          <w:rFonts w:eastAsia="Times New Roman"/>
          <w:sz w:val="20"/>
          <w:szCs w:val="20"/>
          <w:lang w:eastAsia="de-DE"/>
        </w:rPr>
        <w:t>lit</w:t>
      </w:r>
      <w:r w:rsidRPr="00BA2662">
        <w:rPr>
          <w:rFonts w:eastAsia="Times New Roman"/>
          <w:sz w:val="20"/>
          <w:szCs w:val="20"/>
          <w:lang w:eastAsia="de-DE"/>
        </w:rPr>
        <w:t xml:space="preserve">. e oder f DSGVO </w:t>
      </w:r>
      <w:r>
        <w:rPr>
          <w:rFonts w:eastAsia="Times New Roman"/>
          <w:sz w:val="20"/>
          <w:szCs w:val="20"/>
          <w:lang w:eastAsia="de-DE"/>
        </w:rPr>
        <w:t xml:space="preserve">erfolgt, Widerspruch einzulegen. </w:t>
      </w:r>
      <w:r w:rsidRPr="00BA2662">
        <w:rPr>
          <w:rFonts w:eastAsia="Times New Roman"/>
          <w:sz w:val="20"/>
          <w:szCs w:val="20"/>
          <w:lang w:eastAsia="de-DE"/>
        </w:rPr>
        <w:t xml:space="preserve">Der Verantwortliche verarbeitet die personenbezogenen Daten dann grundsätzlich nicht mehr </w:t>
      </w:r>
      <w:r w:rsidRPr="00B971A1">
        <w:rPr>
          <w:rFonts w:eastAsia="Times New Roman"/>
          <w:sz w:val="20"/>
          <w:szCs w:val="20"/>
          <w:lang w:eastAsia="de-DE"/>
        </w:rPr>
        <w:t>(Art. 21 DS</w:t>
      </w:r>
      <w:r>
        <w:rPr>
          <w:rFonts w:eastAsia="Times New Roman"/>
          <w:sz w:val="20"/>
          <w:szCs w:val="20"/>
          <w:lang w:eastAsia="de-DE"/>
        </w:rPr>
        <w:t>-</w:t>
      </w:r>
      <w:r w:rsidRPr="00B971A1">
        <w:rPr>
          <w:rFonts w:eastAsia="Times New Roman"/>
          <w:sz w:val="20"/>
          <w:szCs w:val="20"/>
          <w:lang w:eastAsia="de-DE"/>
        </w:rPr>
        <w:t>GVO).</w:t>
      </w:r>
      <w:r>
        <w:rPr>
          <w:rFonts w:eastAsia="Times New Roman"/>
          <w:sz w:val="20"/>
          <w:szCs w:val="20"/>
          <w:lang w:eastAsia="de-DE"/>
        </w:rPr>
        <w:t xml:space="preserve"> 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Sie haben das Recht</w:t>
      </w:r>
      <w:r w:rsidRPr="00B971A1">
        <w:rPr>
          <w:rFonts w:eastAsia="Times New Roman"/>
          <w:sz w:val="20"/>
          <w:szCs w:val="20"/>
          <w:lang w:eastAsia="de-DE"/>
        </w:rPr>
        <w:t xml:space="preserve">, die </w:t>
      </w:r>
      <w:r>
        <w:rPr>
          <w:rFonts w:eastAsia="Times New Roman"/>
          <w:sz w:val="20"/>
          <w:szCs w:val="20"/>
          <w:lang w:eastAsia="de-DE"/>
        </w:rPr>
        <w:t>S</w:t>
      </w:r>
      <w:r w:rsidRPr="00B971A1">
        <w:rPr>
          <w:rFonts w:eastAsia="Times New Roman"/>
          <w:sz w:val="20"/>
          <w:szCs w:val="20"/>
          <w:lang w:eastAsia="de-DE"/>
        </w:rPr>
        <w:t>ie betreffenden personenbezogenen Daten in einem strukturierten, gängigen und maschinenlesebaren Format zu erhalten und diese Daten einem anderen Verantwortlichen zu übermitteln, (Art. 20 DS-GVO).</w:t>
      </w:r>
    </w:p>
    <w:p w:rsidR="00BA6088" w:rsidRPr="00C652D1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Default="00BA6088" w:rsidP="00BA6088">
      <w:pPr>
        <w:spacing w:after="0" w:line="240" w:lineRule="auto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Sie haben das Recht</w:t>
      </w:r>
      <w:r w:rsidRPr="00BA2662">
        <w:rPr>
          <w:rFonts w:eastAsia="Times New Roman"/>
          <w:sz w:val="20"/>
          <w:szCs w:val="20"/>
          <w:lang w:eastAsia="de-DE"/>
        </w:rPr>
        <w:t>, bei der zuständigen Aufsichtsbehörde Beschwerde einzulegen</w:t>
      </w:r>
      <w:r>
        <w:rPr>
          <w:rFonts w:eastAsia="Times New Roman"/>
          <w:sz w:val="20"/>
          <w:szCs w:val="20"/>
          <w:lang w:eastAsia="de-DE"/>
        </w:rPr>
        <w:t xml:space="preserve"> </w:t>
      </w:r>
      <w:r w:rsidRPr="00BA2662">
        <w:rPr>
          <w:rFonts w:eastAsia="Times New Roman"/>
          <w:sz w:val="18"/>
          <w:szCs w:val="18"/>
          <w:lang w:eastAsia="de-DE"/>
        </w:rPr>
        <w:t>(Thüringer Landesbeauftragter für den Datenschutz und die Informationsfreiheit, Häßlerstr. 8, 99096 Erfurt).</w:t>
      </w:r>
    </w:p>
    <w:p w:rsidR="00BA6088" w:rsidRDefault="00BA6088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47668B" w:rsidRPr="00C652D1" w:rsidRDefault="0047668B" w:rsidP="00BA6088">
      <w:pPr>
        <w:spacing w:after="0" w:line="240" w:lineRule="auto"/>
        <w:jc w:val="both"/>
        <w:rPr>
          <w:rFonts w:eastAsia="Times New Roman"/>
          <w:sz w:val="12"/>
          <w:szCs w:val="12"/>
          <w:lang w:eastAsia="de-DE"/>
        </w:rPr>
      </w:pPr>
    </w:p>
    <w:p w:rsidR="00BA6088" w:rsidRPr="00530B6C" w:rsidRDefault="00BA6088" w:rsidP="00530B6C">
      <w:pPr>
        <w:spacing w:after="0"/>
        <w:jc w:val="both"/>
        <w:rPr>
          <w:rFonts w:eastAsia="Times New Roman"/>
          <w:sz w:val="16"/>
          <w:szCs w:val="16"/>
          <w:lang w:eastAsia="de-DE"/>
        </w:rPr>
      </w:pPr>
      <w:r w:rsidRPr="0074272A">
        <w:rPr>
          <w:rFonts w:eastAsia="Times New Roman"/>
          <w:b/>
          <w:sz w:val="22"/>
          <w:szCs w:val="22"/>
          <w:lang w:eastAsia="de-DE"/>
        </w:rPr>
        <w:lastRenderedPageBreak/>
        <w:t>Hiermit bestätige</w:t>
      </w:r>
      <w:r w:rsidR="00530B6C">
        <w:rPr>
          <w:rFonts w:eastAsia="Times New Roman"/>
          <w:b/>
          <w:sz w:val="22"/>
          <w:szCs w:val="22"/>
          <w:lang w:eastAsia="de-DE"/>
        </w:rPr>
        <w:t>/n</w:t>
      </w:r>
      <w:r w:rsidRPr="0074272A">
        <w:rPr>
          <w:rFonts w:eastAsia="Times New Roman"/>
          <w:b/>
          <w:sz w:val="22"/>
          <w:szCs w:val="22"/>
          <w:lang w:eastAsia="de-DE"/>
        </w:rPr>
        <w:t xml:space="preserve"> ich</w:t>
      </w:r>
      <w:r w:rsidR="00530B6C">
        <w:rPr>
          <w:rFonts w:eastAsia="Times New Roman"/>
          <w:b/>
          <w:sz w:val="22"/>
          <w:szCs w:val="22"/>
          <w:lang w:eastAsia="de-DE"/>
        </w:rPr>
        <w:t>*/wir*</w:t>
      </w:r>
      <w:r w:rsidRPr="0074272A">
        <w:rPr>
          <w:rFonts w:eastAsia="Times New Roman"/>
          <w:b/>
          <w:sz w:val="22"/>
          <w:szCs w:val="22"/>
          <w:lang w:eastAsia="de-DE"/>
        </w:rPr>
        <w:t xml:space="preserve"> den Erhalt </w:t>
      </w:r>
      <w:r>
        <w:rPr>
          <w:rFonts w:eastAsia="Times New Roman"/>
          <w:b/>
          <w:sz w:val="22"/>
          <w:szCs w:val="22"/>
          <w:lang w:eastAsia="de-DE"/>
        </w:rPr>
        <w:t xml:space="preserve">und die Kenntnisnahme </w:t>
      </w:r>
      <w:r w:rsidRPr="0074272A">
        <w:rPr>
          <w:rFonts w:eastAsia="Times New Roman"/>
          <w:b/>
          <w:sz w:val="22"/>
          <w:szCs w:val="22"/>
          <w:lang w:eastAsia="de-DE"/>
        </w:rPr>
        <w:t xml:space="preserve">des </w:t>
      </w:r>
      <w:r>
        <w:rPr>
          <w:rFonts w:eastAsia="Times New Roman"/>
          <w:b/>
          <w:sz w:val="22"/>
          <w:szCs w:val="22"/>
          <w:lang w:eastAsia="de-DE"/>
        </w:rPr>
        <w:t xml:space="preserve">vorliegenden </w:t>
      </w:r>
      <w:r w:rsidRPr="0074272A">
        <w:rPr>
          <w:rFonts w:eastAsia="Times New Roman"/>
          <w:b/>
          <w:sz w:val="22"/>
          <w:szCs w:val="22"/>
          <w:lang w:eastAsia="de-DE"/>
        </w:rPr>
        <w:t>Merkblattes.</w:t>
      </w:r>
      <w:r w:rsidRPr="0074272A">
        <w:rPr>
          <w:rFonts w:eastAsia="Times New Roman"/>
          <w:sz w:val="22"/>
          <w:szCs w:val="22"/>
          <w:lang w:eastAsia="de-DE"/>
        </w:rPr>
        <w:t xml:space="preserve"> </w:t>
      </w:r>
      <w:r w:rsidR="00530B6C">
        <w:rPr>
          <w:rFonts w:eastAsia="Times New Roman"/>
          <w:sz w:val="22"/>
          <w:szCs w:val="22"/>
          <w:lang w:eastAsia="de-DE"/>
        </w:rPr>
        <w:t>*</w:t>
      </w:r>
      <w:r w:rsidR="00530B6C" w:rsidRPr="00530B6C">
        <w:rPr>
          <w:rFonts w:eastAsia="Times New Roman"/>
          <w:sz w:val="16"/>
          <w:szCs w:val="16"/>
          <w:lang w:eastAsia="de-DE"/>
        </w:rPr>
        <w:t>Schülerin</w:t>
      </w:r>
      <w:r w:rsidR="00530B6C">
        <w:rPr>
          <w:rFonts w:eastAsia="Times New Roman"/>
          <w:sz w:val="16"/>
          <w:szCs w:val="16"/>
          <w:lang w:eastAsia="de-DE"/>
        </w:rPr>
        <w:t xml:space="preserve"> bzw.</w:t>
      </w:r>
      <w:r w:rsidR="00530B6C" w:rsidRPr="00530B6C">
        <w:rPr>
          <w:rFonts w:eastAsia="Times New Roman"/>
          <w:sz w:val="16"/>
          <w:szCs w:val="16"/>
          <w:lang w:eastAsia="de-DE"/>
        </w:rPr>
        <w:t xml:space="preserve"> Schüler (bei minderjährigen Schüler</w:t>
      </w:r>
      <w:r w:rsidR="00530B6C">
        <w:rPr>
          <w:rFonts w:eastAsia="Times New Roman"/>
          <w:sz w:val="16"/>
          <w:szCs w:val="16"/>
          <w:lang w:eastAsia="de-DE"/>
        </w:rPr>
        <w:t>/</w:t>
      </w:r>
      <w:r w:rsidR="00530B6C" w:rsidRPr="00530B6C">
        <w:rPr>
          <w:rFonts w:eastAsia="Times New Roman"/>
          <w:sz w:val="16"/>
          <w:szCs w:val="16"/>
          <w:lang w:eastAsia="de-DE"/>
        </w:rPr>
        <w:t>innen deren erziehungs-/sorgeberechtigte Eltern)</w:t>
      </w:r>
    </w:p>
    <w:p w:rsidR="00BA6088" w:rsidRDefault="00BA6088" w:rsidP="00BA6088">
      <w:pPr>
        <w:spacing w:after="0"/>
        <w:jc w:val="both"/>
        <w:rPr>
          <w:rFonts w:eastAsia="Times New Roman"/>
          <w:sz w:val="22"/>
          <w:szCs w:val="22"/>
          <w:lang w:eastAsia="de-DE"/>
        </w:rPr>
      </w:pPr>
    </w:p>
    <w:p w:rsidR="00BA6088" w:rsidRPr="0074272A" w:rsidRDefault="00BA6088" w:rsidP="00BA6088">
      <w:pPr>
        <w:spacing w:after="0"/>
        <w:jc w:val="both"/>
        <w:rPr>
          <w:rFonts w:eastAsia="Times New Roman"/>
          <w:sz w:val="14"/>
          <w:szCs w:val="14"/>
          <w:lang w:eastAsia="de-DE"/>
        </w:rPr>
      </w:pPr>
    </w:p>
    <w:p w:rsidR="00BA6088" w:rsidRDefault="003C1343" w:rsidP="00BA6088">
      <w:pPr>
        <w:spacing w:after="120" w:line="240" w:lineRule="auto"/>
        <w:rPr>
          <w:rFonts w:eastAsia="Times New Roman"/>
          <w:b/>
          <w:sz w:val="16"/>
          <w:szCs w:val="16"/>
          <w:lang w:eastAsia="de-DE"/>
        </w:rPr>
      </w:pPr>
      <w:proofErr w:type="spellStart"/>
      <w:r>
        <w:rPr>
          <w:rFonts w:eastAsia="Times New Roman"/>
          <w:b/>
          <w:sz w:val="20"/>
          <w:szCs w:val="20"/>
          <w:lang w:eastAsia="de-DE"/>
        </w:rPr>
        <w:t>Wingerode</w:t>
      </w:r>
      <w:proofErr w:type="spellEnd"/>
      <w:r w:rsidR="0047668B">
        <w:rPr>
          <w:rFonts w:eastAsia="Times New Roman"/>
          <w:b/>
          <w:sz w:val="20"/>
          <w:szCs w:val="20"/>
          <w:lang w:eastAsia="de-DE"/>
        </w:rPr>
        <w:t xml:space="preserve">, den </w:t>
      </w:r>
      <w:r w:rsidR="00BA6088" w:rsidRPr="0074272A">
        <w:rPr>
          <w:rFonts w:eastAsia="Times New Roman"/>
          <w:b/>
          <w:sz w:val="16"/>
          <w:szCs w:val="16"/>
          <w:lang w:eastAsia="de-DE"/>
        </w:rPr>
        <w:t>_________________________________________</w:t>
      </w:r>
      <w:r w:rsidR="00BA6088">
        <w:rPr>
          <w:rFonts w:eastAsia="Times New Roman"/>
          <w:b/>
          <w:sz w:val="16"/>
          <w:szCs w:val="16"/>
          <w:lang w:eastAsia="de-DE"/>
        </w:rPr>
        <w:t>_________</w:t>
      </w:r>
      <w:r w:rsidR="0047668B">
        <w:rPr>
          <w:rFonts w:eastAsia="Times New Roman"/>
          <w:b/>
          <w:sz w:val="16"/>
          <w:szCs w:val="16"/>
          <w:lang w:eastAsia="de-DE"/>
        </w:rPr>
        <w:t>_________________________________________</w:t>
      </w:r>
    </w:p>
    <w:sectPr w:rsidR="00BA6088" w:rsidSect="00530B6C">
      <w:headerReference w:type="default" r:id="rId9"/>
      <w:pgSz w:w="11906" w:h="16838"/>
      <w:pgMar w:top="1245" w:right="1417" w:bottom="28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53" w:rsidRDefault="008D6153" w:rsidP="0092105D">
      <w:pPr>
        <w:spacing w:after="0" w:line="240" w:lineRule="auto"/>
      </w:pPr>
      <w:r>
        <w:separator/>
      </w:r>
    </w:p>
  </w:endnote>
  <w:endnote w:type="continuationSeparator" w:id="0">
    <w:p w:rsidR="008D6153" w:rsidRDefault="008D6153" w:rsidP="0092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53" w:rsidRDefault="008D6153" w:rsidP="0092105D">
      <w:pPr>
        <w:spacing w:after="0" w:line="240" w:lineRule="auto"/>
      </w:pPr>
      <w:r>
        <w:separator/>
      </w:r>
    </w:p>
  </w:footnote>
  <w:footnote w:type="continuationSeparator" w:id="0">
    <w:p w:rsidR="008D6153" w:rsidRDefault="008D6153" w:rsidP="0092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CB" w:rsidRPr="006547C2" w:rsidRDefault="00A631CB" w:rsidP="0092105D">
    <w:pPr>
      <w:pStyle w:val="Kopfzeile"/>
      <w:jc w:val="center"/>
      <w:rPr>
        <w:sz w:val="18"/>
        <w:szCs w:val="18"/>
        <w:u w:val="single"/>
      </w:rPr>
    </w:pP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4A0" w:firstRow="1" w:lastRow="0" w:firstColumn="1" w:lastColumn="0" w:noHBand="0" w:noVBand="1"/>
    </w:tblPr>
    <w:tblGrid>
      <w:gridCol w:w="9038"/>
    </w:tblGrid>
    <w:tr w:rsidR="00A631CB" w:rsidRPr="006A2698" w:rsidTr="00BE41A1">
      <w:tc>
        <w:tcPr>
          <w:tcW w:w="9072" w:type="dxa"/>
          <w:shd w:val="clear" w:color="auto" w:fill="D9D9D9"/>
        </w:tcPr>
        <w:p w:rsidR="00A631CB" w:rsidRPr="006A2698" w:rsidRDefault="00A631CB" w:rsidP="006A2698">
          <w:pPr>
            <w:spacing w:after="0" w:line="256" w:lineRule="auto"/>
            <w:jc w:val="center"/>
            <w:rPr>
              <w:b/>
              <w:sz w:val="22"/>
              <w:szCs w:val="22"/>
            </w:rPr>
          </w:pPr>
          <w:r w:rsidRPr="006A2698">
            <w:rPr>
              <w:b/>
              <w:sz w:val="22"/>
              <w:szCs w:val="22"/>
            </w:rPr>
            <w:t>Merkblatt zur Erhebung von personenbezogenen Daten</w:t>
          </w:r>
        </w:p>
        <w:p w:rsidR="00A631CB" w:rsidRPr="006A2698" w:rsidRDefault="00A631CB" w:rsidP="006A26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20"/>
              <w:szCs w:val="36"/>
            </w:rPr>
          </w:pPr>
          <w:r w:rsidRPr="006A2698">
            <w:rPr>
              <w:sz w:val="20"/>
              <w:szCs w:val="36"/>
            </w:rPr>
            <w:t>-Informationspflicht nach Art. 13 DS-GVO - Direkterhebung beim Betroffenen-</w:t>
          </w:r>
        </w:p>
        <w:p w:rsidR="00A631CB" w:rsidRPr="006A2698" w:rsidRDefault="00A631CB" w:rsidP="006A26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hAnsi="Calibri" w:cs="Times New Roman"/>
              <w:b/>
              <w:sz w:val="22"/>
              <w:szCs w:val="22"/>
            </w:rPr>
          </w:pPr>
          <w:r w:rsidRPr="006A2698">
            <w:rPr>
              <w:sz w:val="20"/>
              <w:szCs w:val="20"/>
            </w:rPr>
            <w:t>zum Zeitpunkt der Begründung des Schulbesuchsverhältnisses</w:t>
          </w:r>
        </w:p>
      </w:tc>
    </w:tr>
  </w:tbl>
  <w:p w:rsidR="00A631CB" w:rsidRPr="006A2698" w:rsidRDefault="00A631CB" w:rsidP="006A2698">
    <w:pPr>
      <w:pStyle w:val="Kopfzeile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D2FF6"/>
    <w:multiLevelType w:val="hybridMultilevel"/>
    <w:tmpl w:val="828EE4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E3675"/>
    <w:multiLevelType w:val="hybridMultilevel"/>
    <w:tmpl w:val="A11422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45A7"/>
    <w:multiLevelType w:val="hybridMultilevel"/>
    <w:tmpl w:val="433CD3AE"/>
    <w:lvl w:ilvl="0" w:tplc="CA3045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26070"/>
    <w:multiLevelType w:val="hybridMultilevel"/>
    <w:tmpl w:val="CEB6A46E"/>
    <w:lvl w:ilvl="0" w:tplc="ABD2305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B29BA"/>
    <w:multiLevelType w:val="hybridMultilevel"/>
    <w:tmpl w:val="C74A0BBA"/>
    <w:lvl w:ilvl="0" w:tplc="0407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3A341155"/>
    <w:multiLevelType w:val="hybridMultilevel"/>
    <w:tmpl w:val="77CEBD46"/>
    <w:lvl w:ilvl="0" w:tplc="6F6023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55CD3"/>
    <w:multiLevelType w:val="hybridMultilevel"/>
    <w:tmpl w:val="B8A87A88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526B0DBE"/>
    <w:multiLevelType w:val="hybridMultilevel"/>
    <w:tmpl w:val="A73674B2"/>
    <w:lvl w:ilvl="0" w:tplc="A88214D4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0917E1"/>
    <w:multiLevelType w:val="hybridMultilevel"/>
    <w:tmpl w:val="87100404"/>
    <w:lvl w:ilvl="0" w:tplc="04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3BB5137"/>
    <w:multiLevelType w:val="hybridMultilevel"/>
    <w:tmpl w:val="8342E44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B44B5"/>
    <w:multiLevelType w:val="hybridMultilevel"/>
    <w:tmpl w:val="17F807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BF549A"/>
    <w:multiLevelType w:val="hybridMultilevel"/>
    <w:tmpl w:val="E20C93F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35574"/>
    <w:multiLevelType w:val="hybridMultilevel"/>
    <w:tmpl w:val="E092CFDA"/>
    <w:lvl w:ilvl="0" w:tplc="4A142E62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2767BD"/>
    <w:multiLevelType w:val="hybridMultilevel"/>
    <w:tmpl w:val="8026C33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5D"/>
    <w:rsid w:val="00020FAA"/>
    <w:rsid w:val="000915D2"/>
    <w:rsid w:val="000E538D"/>
    <w:rsid w:val="00137229"/>
    <w:rsid w:val="00150621"/>
    <w:rsid w:val="00173A3A"/>
    <w:rsid w:val="001850F3"/>
    <w:rsid w:val="001B5E15"/>
    <w:rsid w:val="001E4EB8"/>
    <w:rsid w:val="00204EAA"/>
    <w:rsid w:val="00207792"/>
    <w:rsid w:val="002B54DA"/>
    <w:rsid w:val="003366C6"/>
    <w:rsid w:val="003526FC"/>
    <w:rsid w:val="00353404"/>
    <w:rsid w:val="00385949"/>
    <w:rsid w:val="003C1343"/>
    <w:rsid w:val="004235A3"/>
    <w:rsid w:val="004549B7"/>
    <w:rsid w:val="0047554B"/>
    <w:rsid w:val="0047668B"/>
    <w:rsid w:val="00530B6C"/>
    <w:rsid w:val="00566F7D"/>
    <w:rsid w:val="00595405"/>
    <w:rsid w:val="005A57CA"/>
    <w:rsid w:val="005F3BE6"/>
    <w:rsid w:val="00625D35"/>
    <w:rsid w:val="006547C2"/>
    <w:rsid w:val="006A2698"/>
    <w:rsid w:val="006A39A6"/>
    <w:rsid w:val="006B56BC"/>
    <w:rsid w:val="006C3E66"/>
    <w:rsid w:val="006E1D00"/>
    <w:rsid w:val="00790170"/>
    <w:rsid w:val="007935CB"/>
    <w:rsid w:val="00802C50"/>
    <w:rsid w:val="00807961"/>
    <w:rsid w:val="00893432"/>
    <w:rsid w:val="008C34A1"/>
    <w:rsid w:val="008D6153"/>
    <w:rsid w:val="008E16F3"/>
    <w:rsid w:val="009156C1"/>
    <w:rsid w:val="0092105D"/>
    <w:rsid w:val="00964639"/>
    <w:rsid w:val="00A0612C"/>
    <w:rsid w:val="00A36AE6"/>
    <w:rsid w:val="00A5790E"/>
    <w:rsid w:val="00A631CB"/>
    <w:rsid w:val="00A83D11"/>
    <w:rsid w:val="00B17F47"/>
    <w:rsid w:val="00B44EA8"/>
    <w:rsid w:val="00B636E1"/>
    <w:rsid w:val="00BA1C59"/>
    <w:rsid w:val="00BA6088"/>
    <w:rsid w:val="00BD0AED"/>
    <w:rsid w:val="00BE0FDB"/>
    <w:rsid w:val="00BE41A1"/>
    <w:rsid w:val="00C11963"/>
    <w:rsid w:val="00C44492"/>
    <w:rsid w:val="00C55ED9"/>
    <w:rsid w:val="00C627C6"/>
    <w:rsid w:val="00C70953"/>
    <w:rsid w:val="00CA077C"/>
    <w:rsid w:val="00CC748E"/>
    <w:rsid w:val="00CD2F59"/>
    <w:rsid w:val="00D05420"/>
    <w:rsid w:val="00D05B96"/>
    <w:rsid w:val="00D100D3"/>
    <w:rsid w:val="00D235DE"/>
    <w:rsid w:val="00D435F7"/>
    <w:rsid w:val="00D51355"/>
    <w:rsid w:val="00DA51F4"/>
    <w:rsid w:val="00DC53D8"/>
    <w:rsid w:val="00DF17AA"/>
    <w:rsid w:val="00E36950"/>
    <w:rsid w:val="00E41410"/>
    <w:rsid w:val="00E62D9C"/>
    <w:rsid w:val="00E85A31"/>
    <w:rsid w:val="00E9235D"/>
    <w:rsid w:val="00EA547E"/>
    <w:rsid w:val="00EC5BD7"/>
    <w:rsid w:val="00F538E6"/>
    <w:rsid w:val="00F56553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7229"/>
    <w:pPr>
      <w:spacing w:after="200" w:line="276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05D"/>
  </w:style>
  <w:style w:type="paragraph" w:styleId="Fuzeile">
    <w:name w:val="footer"/>
    <w:basedOn w:val="Standard"/>
    <w:link w:val="FuzeileZchn"/>
    <w:uiPriority w:val="99"/>
    <w:unhideWhenUsed/>
    <w:rsid w:val="0092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05D"/>
  </w:style>
  <w:style w:type="paragraph" w:styleId="Listenabsatz">
    <w:name w:val="List Paragraph"/>
    <w:basedOn w:val="Standard"/>
    <w:uiPriority w:val="34"/>
    <w:qFormat/>
    <w:rsid w:val="0092105D"/>
    <w:pPr>
      <w:ind w:left="720"/>
      <w:contextualSpacing/>
    </w:pPr>
  </w:style>
  <w:style w:type="character" w:styleId="Hyperlink">
    <w:name w:val="Hyperlink"/>
    <w:uiPriority w:val="99"/>
    <w:unhideWhenUsed/>
    <w:rsid w:val="0092105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2105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547C2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3C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7229"/>
    <w:pPr>
      <w:spacing w:after="200" w:line="276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105D"/>
  </w:style>
  <w:style w:type="paragraph" w:styleId="Fuzeile">
    <w:name w:val="footer"/>
    <w:basedOn w:val="Standard"/>
    <w:link w:val="FuzeileZchn"/>
    <w:uiPriority w:val="99"/>
    <w:unhideWhenUsed/>
    <w:rsid w:val="00921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105D"/>
  </w:style>
  <w:style w:type="paragraph" w:styleId="Listenabsatz">
    <w:name w:val="List Paragraph"/>
    <w:basedOn w:val="Standard"/>
    <w:uiPriority w:val="34"/>
    <w:qFormat/>
    <w:rsid w:val="0092105D"/>
    <w:pPr>
      <w:ind w:left="720"/>
      <w:contextualSpacing/>
    </w:pPr>
  </w:style>
  <w:style w:type="character" w:styleId="Hyperlink">
    <w:name w:val="Hyperlink"/>
    <w:uiPriority w:val="99"/>
    <w:unhideWhenUsed/>
    <w:rsid w:val="0092105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2105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547C2"/>
    <w:rPr>
      <w:rFonts w:ascii="Tahoma" w:hAnsi="Tahoma" w:cs="Tahoma"/>
      <w:sz w:val="16"/>
      <w:szCs w:val="16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3C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45B5-947D-4D63-A1AA-B78E7920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7E58356</Template>
  <TotalTime>0</TotalTime>
  <Pages>3</Pages>
  <Words>759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Patz | WIS Kunststoffe GmbH</dc:creator>
  <cp:lastModifiedBy>Elke Klymus</cp:lastModifiedBy>
  <cp:revision>2</cp:revision>
  <cp:lastPrinted>2018-06-18T12:40:00Z</cp:lastPrinted>
  <dcterms:created xsi:type="dcterms:W3CDTF">2021-05-06T08:59:00Z</dcterms:created>
  <dcterms:modified xsi:type="dcterms:W3CDTF">2021-05-06T08:59:00Z</dcterms:modified>
</cp:coreProperties>
</file>